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83639" w14:textId="77777777" w:rsidR="0085788B" w:rsidRDefault="002C40A0" w:rsidP="002C40A0">
      <w:pPr>
        <w:jc w:val="right"/>
      </w:pPr>
      <w:r>
        <w:t>DD Month YYYY</w:t>
      </w:r>
    </w:p>
    <w:p w14:paraId="73D4F4D5" w14:textId="77777777" w:rsidR="002C40A0" w:rsidRDefault="002C40A0" w:rsidP="002C40A0"/>
    <w:p w14:paraId="5ACB0304" w14:textId="6AA8645F" w:rsidR="002C40A0" w:rsidRPr="001D335A" w:rsidRDefault="002C40A0" w:rsidP="00A543B1">
      <w:pPr>
        <w:pStyle w:val="MemoFor"/>
      </w:pPr>
      <w:r w:rsidRPr="001D335A">
        <w:t>MEMORANDUM FOR</w:t>
      </w:r>
      <w:r w:rsidRPr="001D335A">
        <w:tab/>
      </w:r>
      <w:r w:rsidR="00BB64B3">
        <w:t>ARCS COURSE MANAGER</w:t>
      </w:r>
    </w:p>
    <w:p w14:paraId="393F9C80" w14:textId="77777777" w:rsidR="002C40A0" w:rsidRDefault="002C40A0" w:rsidP="002C40A0"/>
    <w:p w14:paraId="5863B17E" w14:textId="77777777" w:rsidR="002C40A0" w:rsidRPr="001D335A" w:rsidRDefault="002C40A0" w:rsidP="002C40A0">
      <w:pPr>
        <w:pStyle w:val="From"/>
      </w:pPr>
      <w:r w:rsidRPr="001D335A">
        <w:t>FROM:</w:t>
      </w:r>
      <w:r>
        <w:tab/>
      </w:r>
      <w:r w:rsidRPr="001D335A">
        <w:t>ORG/SYMBOL</w:t>
      </w:r>
    </w:p>
    <w:p w14:paraId="039D0432" w14:textId="77777777" w:rsidR="002C40A0" w:rsidRPr="001D335A" w:rsidRDefault="002C40A0" w:rsidP="002C40A0">
      <w:pPr>
        <w:pStyle w:val="From"/>
      </w:pPr>
      <w:r w:rsidRPr="001D335A">
        <w:tab/>
        <w:t>Organization</w:t>
      </w:r>
    </w:p>
    <w:p w14:paraId="39B6A857" w14:textId="77777777" w:rsidR="002C40A0" w:rsidRPr="001D335A" w:rsidRDefault="002C40A0" w:rsidP="002C40A0">
      <w:pPr>
        <w:pStyle w:val="From"/>
      </w:pPr>
      <w:r w:rsidRPr="001D335A">
        <w:tab/>
        <w:t>Street Address</w:t>
      </w:r>
    </w:p>
    <w:p w14:paraId="2F64D198" w14:textId="77777777" w:rsidR="002C40A0" w:rsidRPr="001D335A" w:rsidRDefault="002C40A0" w:rsidP="002C40A0">
      <w:pPr>
        <w:pStyle w:val="From"/>
      </w:pPr>
      <w:r w:rsidRPr="001D335A">
        <w:tab/>
        <w:t>City ST  12345-6789</w:t>
      </w:r>
    </w:p>
    <w:p w14:paraId="49C992B4" w14:textId="77777777" w:rsidR="002C40A0" w:rsidRPr="002C40A0" w:rsidRDefault="002C40A0" w:rsidP="002C40A0"/>
    <w:p w14:paraId="550DDF1A" w14:textId="3276F080" w:rsidR="002C40A0" w:rsidRDefault="002C40A0" w:rsidP="002C40A0">
      <w:pPr>
        <w:pStyle w:val="Subject"/>
      </w:pPr>
      <w:bookmarkStart w:id="0" w:name="_Hlk55587539"/>
      <w:r w:rsidRPr="001D335A">
        <w:t xml:space="preserve">SUBJECT:  </w:t>
      </w:r>
      <w:bookmarkEnd w:id="0"/>
      <w:r w:rsidR="00A543B1">
        <w:t>Endorsement for Attendance at the Air Reserve Component Seminar (ARCS)</w:t>
      </w:r>
    </w:p>
    <w:p w14:paraId="1034CEE0" w14:textId="77777777" w:rsidR="001C34CB" w:rsidRDefault="001C34CB" w:rsidP="00CD2B16">
      <w:pPr>
        <w:rPr>
          <w:lang w:eastAsia="en-US"/>
        </w:rPr>
      </w:pPr>
    </w:p>
    <w:p w14:paraId="5CDD2792" w14:textId="249FD38D" w:rsidR="00A543B1" w:rsidRPr="00A543B1" w:rsidRDefault="00A543B1" w:rsidP="00A543B1">
      <w:pPr>
        <w:pStyle w:val="Body"/>
      </w:pPr>
      <w:r w:rsidRPr="00A543B1">
        <w:t>I endorse [Member's Name] for attendance at the</w:t>
      </w:r>
      <w:r w:rsidR="00BB64B3">
        <w:t xml:space="preserve"> 2025</w:t>
      </w:r>
      <w:r w:rsidRPr="00A543B1">
        <w:t xml:space="preserve"> [ACSC/AWC] Air Reserve Component Seminar (ARCS). As an officer in our unit, they have consistently demonstrated commendable leadership potential and a strong dedication to our mission. I am confident that the insights and skills gained from ARCS will greatly benefit both the member and our unit.</w:t>
      </w:r>
    </w:p>
    <w:p w14:paraId="5DF2187B" w14:textId="77777777" w:rsidR="00A543B1" w:rsidRPr="00A543B1" w:rsidRDefault="00A543B1" w:rsidP="00A543B1">
      <w:pPr>
        <w:pStyle w:val="Body"/>
      </w:pPr>
      <w:r w:rsidRPr="00A543B1">
        <w:t>I have placed [Member's Name] as [#] out of [X] applicants.</w:t>
      </w:r>
    </w:p>
    <w:p w14:paraId="6093D08C" w14:textId="77777777" w:rsidR="00A543B1" w:rsidRPr="00A543B1" w:rsidRDefault="00A543B1" w:rsidP="00A543B1">
      <w:pPr>
        <w:pStyle w:val="Body"/>
      </w:pPr>
      <w:r w:rsidRPr="00A543B1">
        <w:t xml:space="preserve">I acknowledge that ARCS is unit-funded, and I hereby commit that our unit will allocate the necessary funds for selected members to participate in this valuable seminar. </w:t>
      </w:r>
    </w:p>
    <w:p w14:paraId="3623FE79" w14:textId="77777777" w:rsidR="00A543B1" w:rsidRPr="00A543B1" w:rsidRDefault="00A543B1" w:rsidP="00A543B1">
      <w:pPr>
        <w:pStyle w:val="Body"/>
      </w:pPr>
      <w:r w:rsidRPr="00A543B1">
        <w:t>I have confirmed that all applicants have been reviewed and have no current or previous administrative control (ADCON) actions.</w:t>
      </w:r>
    </w:p>
    <w:p w14:paraId="618A4595" w14:textId="77777777" w:rsidR="000D2E48" w:rsidRPr="000D2E48" w:rsidRDefault="000D2E48" w:rsidP="000D2E48">
      <w:pPr>
        <w:pStyle w:val="Signature"/>
      </w:pPr>
      <w:bookmarkStart w:id="1" w:name="_Hlk55764055"/>
      <w:r w:rsidRPr="000D2E48">
        <w:t>FIRST M. LAST, Rank, USAF</w:t>
      </w:r>
    </w:p>
    <w:p w14:paraId="109C56D6" w14:textId="77777777" w:rsidR="000D2E48" w:rsidRPr="000D2E48" w:rsidRDefault="000D2E48" w:rsidP="000D2E48">
      <w:pPr>
        <w:pStyle w:val="Signature"/>
      </w:pPr>
      <w:r w:rsidRPr="000D2E48">
        <w:t>Duty Title</w:t>
      </w:r>
    </w:p>
    <w:p w14:paraId="58BC0889" w14:textId="77777777" w:rsidR="00F255DA" w:rsidRDefault="000D2E48" w:rsidP="000D2E48">
      <w:pPr>
        <w:pStyle w:val="Signature"/>
        <w:ind w:left="5337"/>
      </w:pPr>
      <w:r w:rsidRPr="000D2E48">
        <w:t>(Align w/ third character of 2</w:t>
      </w:r>
      <w:r w:rsidRPr="000D2E48">
        <w:rPr>
          <w:vertAlign w:val="superscript"/>
        </w:rPr>
        <w:t>nd</w:t>
      </w:r>
      <w:r w:rsidRPr="000D2E48">
        <w:t xml:space="preserve"> line)</w:t>
      </w:r>
      <w:bookmarkEnd w:id="1"/>
    </w:p>
    <w:p w14:paraId="1E062C42" w14:textId="271D941E" w:rsidR="006003CA" w:rsidRDefault="006003CA" w:rsidP="00A543B1"/>
    <w:sectPr w:rsidR="006003CA" w:rsidSect="00D53F6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789A0" w14:textId="77777777" w:rsidR="00FD1F56" w:rsidRDefault="00FD1F56" w:rsidP="0085788B">
      <w:r>
        <w:separator/>
      </w:r>
    </w:p>
    <w:p w14:paraId="0C377214" w14:textId="77777777" w:rsidR="00FD1F56" w:rsidRDefault="00FD1F56"/>
    <w:p w14:paraId="46203086" w14:textId="77777777" w:rsidR="00FD1F56" w:rsidRDefault="00FD1F56"/>
  </w:endnote>
  <w:endnote w:type="continuationSeparator" w:id="0">
    <w:p w14:paraId="7AA2972F" w14:textId="77777777" w:rsidR="00FD1F56" w:rsidRDefault="00FD1F56" w:rsidP="0085788B">
      <w:r>
        <w:continuationSeparator/>
      </w:r>
    </w:p>
    <w:p w14:paraId="4A8EF0D7" w14:textId="77777777" w:rsidR="00FD1F56" w:rsidRDefault="00FD1F56"/>
    <w:p w14:paraId="68BA513A" w14:textId="77777777" w:rsidR="00FD1F56" w:rsidRDefault="00FD1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0A688" w14:textId="77777777" w:rsidR="00D27F12" w:rsidRPr="00D27F12" w:rsidRDefault="00D27F12" w:rsidP="00D27F12">
    <w:pPr>
      <w:pStyle w:val="Footer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7353C" w14:textId="77777777" w:rsidR="006003CA" w:rsidRPr="009B20C1" w:rsidRDefault="006003CA" w:rsidP="0071167A">
    <w:pPr>
      <w:jc w:val="center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54B3B" w14:textId="77777777" w:rsidR="00FD1F56" w:rsidRDefault="00FD1F56" w:rsidP="0085788B">
      <w:r>
        <w:separator/>
      </w:r>
    </w:p>
    <w:p w14:paraId="3C140F25" w14:textId="77777777" w:rsidR="00FD1F56" w:rsidRDefault="00FD1F56"/>
    <w:p w14:paraId="6895C9E4" w14:textId="77777777" w:rsidR="00FD1F56" w:rsidRDefault="00FD1F56"/>
  </w:footnote>
  <w:footnote w:type="continuationSeparator" w:id="0">
    <w:p w14:paraId="25111A66" w14:textId="77777777" w:rsidR="00FD1F56" w:rsidRDefault="00FD1F56" w:rsidP="0085788B">
      <w:r>
        <w:continuationSeparator/>
      </w:r>
    </w:p>
    <w:p w14:paraId="1C2E8E14" w14:textId="77777777" w:rsidR="00FD1F56" w:rsidRDefault="00FD1F56"/>
    <w:p w14:paraId="410D52A2" w14:textId="77777777" w:rsidR="00FD1F56" w:rsidRDefault="00FD1F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9840D" w14:textId="77777777" w:rsidR="00D53F61" w:rsidRDefault="00D53F61">
    <w:pPr>
      <w:pStyle w:val="Header"/>
    </w:pPr>
  </w:p>
  <w:p w14:paraId="42BBC86E" w14:textId="77777777" w:rsidR="005D1EDD" w:rsidRDefault="005D1EDD"/>
  <w:p w14:paraId="3904F868" w14:textId="77777777" w:rsidR="005D1EDD" w:rsidRDefault="005D1E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10546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4563B5" w14:textId="77777777" w:rsidR="006003CA" w:rsidRDefault="006003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3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80ECA01" w14:textId="77777777" w:rsidR="006003CA" w:rsidRPr="002C40A0" w:rsidRDefault="006003CA" w:rsidP="002C40A0">
    <w:pPr>
      <w:pStyle w:val="Hidden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2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40"/>
    </w:tblGrid>
    <w:tr w:rsidR="007E063A" w14:paraId="3577CFE9" w14:textId="77777777" w:rsidTr="00867794">
      <w:trPr>
        <w:trHeight w:hRule="exact" w:val="180"/>
        <w:jc w:val="center"/>
      </w:trPr>
      <w:tc>
        <w:tcPr>
          <w:tcW w:w="12240" w:type="dxa"/>
        </w:tcPr>
        <w:p w14:paraId="30C29FC3" w14:textId="77777777" w:rsidR="007E063A" w:rsidRPr="00C73234" w:rsidRDefault="007E063A" w:rsidP="0085788B">
          <w:pPr>
            <w:jc w:val="center"/>
            <w:rPr>
              <w:rFonts w:ascii="Copperplate Gothic Bold" w:hAnsi="Copperplate Gothic Bold"/>
              <w:b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0" allowOverlap="1" wp14:anchorId="76BF51FD" wp14:editId="24B94847">
                <wp:simplePos x="0" y="0"/>
                <wp:positionH relativeFrom="page">
                  <wp:posOffset>457200</wp:posOffset>
                </wp:positionH>
                <wp:positionV relativeFrom="page">
                  <wp:posOffset>0</wp:posOffset>
                </wp:positionV>
                <wp:extent cx="914400" cy="914400"/>
                <wp:effectExtent l="0" t="0" r="0" b="0"/>
                <wp:wrapNone/>
                <wp:docPr id="1" name="Picture 1" descr="DoD Seal, Blue" title="DoD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E063A" w14:paraId="01BD4F2B" w14:textId="77777777" w:rsidTr="00867794">
      <w:trPr>
        <w:trHeight w:hRule="exact" w:val="1613"/>
        <w:jc w:val="center"/>
      </w:trPr>
      <w:tc>
        <w:tcPr>
          <w:tcW w:w="12240" w:type="dxa"/>
        </w:tcPr>
        <w:p w14:paraId="506FEFD7" w14:textId="77777777" w:rsidR="007E063A" w:rsidRPr="00C73234" w:rsidRDefault="007E063A" w:rsidP="0085788B">
          <w:pPr>
            <w:pStyle w:val="LetterheadLine1"/>
            <w:rPr>
              <w:b/>
            </w:rPr>
          </w:pPr>
          <w:r w:rsidRPr="00EF106F">
            <w:t>DEPARTMENT OF THE AIR FORCE</w:t>
          </w:r>
        </w:p>
        <w:p w14:paraId="7150EEE8" w14:textId="77777777" w:rsidR="007E063A" w:rsidRPr="00DD7646" w:rsidRDefault="007E063A" w:rsidP="0085788B">
          <w:pPr>
            <w:pStyle w:val="LetterheadLine2"/>
          </w:pPr>
          <w:r>
            <w:t>123RD</w:t>
          </w:r>
          <w:r w:rsidRPr="00DD7646">
            <w:t xml:space="preserve"> Example Squadron</w:t>
          </w:r>
        </w:p>
        <w:p w14:paraId="48EA3863" w14:textId="77777777" w:rsidR="007E063A" w:rsidRPr="00DD7646" w:rsidRDefault="007E063A" w:rsidP="0085788B">
          <w:pPr>
            <w:pStyle w:val="LetterheadLine2"/>
          </w:pPr>
          <w:r w:rsidRPr="00DD7646">
            <w:t>Placeholder Air Force Base</w:t>
          </w:r>
        </w:p>
        <w:p w14:paraId="5C81FC6A" w14:textId="77777777" w:rsidR="007E063A" w:rsidRPr="004074B3" w:rsidRDefault="007E063A" w:rsidP="0085788B">
          <w:pPr>
            <w:pStyle w:val="LetterheadLine2"/>
          </w:pPr>
          <w:r w:rsidRPr="00DD7646">
            <w:t>[Use approved organizational letterhead]</w:t>
          </w:r>
        </w:p>
      </w:tc>
    </w:tr>
  </w:tbl>
  <w:p w14:paraId="5692E43C" w14:textId="77777777" w:rsidR="007E063A" w:rsidRPr="002C40A0" w:rsidRDefault="007E063A" w:rsidP="002C40A0">
    <w:pPr>
      <w:pStyle w:val="HiddenText"/>
    </w:pPr>
  </w:p>
  <w:p w14:paraId="5C4AB3CE" w14:textId="77777777" w:rsidR="00D53F61" w:rsidRDefault="00D53F61" w:rsidP="00D53F61">
    <w:pPr>
      <w:pStyle w:val="Hidden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9427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DAF1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6C62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5A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F436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0D2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B0E6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FE6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9EB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4A6D"/>
    <w:multiLevelType w:val="hybridMultilevel"/>
    <w:tmpl w:val="005AE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2642E5"/>
    <w:multiLevelType w:val="multilevel"/>
    <w:tmpl w:val="146CEE9C"/>
    <w:numStyleLink w:val="Attachments"/>
  </w:abstractNum>
  <w:abstractNum w:abstractNumId="12" w15:restartNumberingAfterBreak="0">
    <w:nsid w:val="0FD50936"/>
    <w:multiLevelType w:val="multilevel"/>
    <w:tmpl w:val="F334A7CE"/>
    <w:styleLink w:val="ReferencesList"/>
    <w:lvl w:ilvl="0">
      <w:start w:val="1"/>
      <w:numFmt w:val="lowerLetter"/>
      <w:pStyle w:val="References"/>
      <w:lvlText w:val="References:  (%1)"/>
      <w:lvlJc w:val="left"/>
      <w:pPr>
        <w:tabs>
          <w:tab w:val="num" w:pos="1656"/>
        </w:tabs>
        <w:ind w:left="1253" w:hanging="1253"/>
      </w:pPr>
      <w:rPr>
        <w:rFonts w:hint="default"/>
      </w:rPr>
    </w:lvl>
    <w:lvl w:ilvl="1">
      <w:start w:val="2"/>
      <w:numFmt w:val="lowerLetter"/>
      <w:pStyle w:val="ReferencesB"/>
      <w:lvlText w:val="(%2)"/>
      <w:lvlJc w:val="left"/>
      <w:pPr>
        <w:tabs>
          <w:tab w:val="num" w:pos="1656"/>
        </w:tabs>
        <w:ind w:left="1253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26B4715"/>
    <w:multiLevelType w:val="multilevel"/>
    <w:tmpl w:val="F334A7CE"/>
    <w:numStyleLink w:val="ReferencesList"/>
  </w:abstractNum>
  <w:abstractNum w:abstractNumId="14" w15:restartNumberingAfterBreak="0">
    <w:nsid w:val="168C227A"/>
    <w:multiLevelType w:val="multilevel"/>
    <w:tmpl w:val="064E5B4C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lowerLetter"/>
      <w:lvlText w:val="(%2)"/>
      <w:lvlJc w:val="left"/>
      <w:pPr>
        <w:tabs>
          <w:tab w:val="num" w:pos="1656"/>
        </w:tabs>
        <w:ind w:left="1267" w:firstLine="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B901DDA"/>
    <w:multiLevelType w:val="multilevel"/>
    <w:tmpl w:val="146CEE9C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5C73E5"/>
    <w:multiLevelType w:val="multilevel"/>
    <w:tmpl w:val="1612F056"/>
    <w:styleLink w:val="OfficialOutlineFormat"/>
    <w:lvl w:ilvl="0">
      <w:start w:val="1"/>
      <w:numFmt w:val="decimal"/>
      <w:pStyle w:val="Body"/>
      <w:suff w:val="nothing"/>
      <w:lvlText w:val="%1.  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suff w:val="nothing"/>
      <w:lvlText w:val="%2.  "/>
      <w:lvlJc w:val="left"/>
      <w:pPr>
        <w:ind w:left="0" w:firstLine="324"/>
      </w:pPr>
      <w:rPr>
        <w:rFonts w:hint="default"/>
      </w:rPr>
    </w:lvl>
    <w:lvl w:ilvl="2">
      <w:start w:val="1"/>
      <w:numFmt w:val="decimal"/>
      <w:suff w:val="nothing"/>
      <w:lvlText w:val="(%3)  "/>
      <w:lvlJc w:val="left"/>
      <w:pPr>
        <w:ind w:left="0" w:firstLine="611"/>
      </w:pPr>
      <w:rPr>
        <w:rFonts w:hint="default"/>
      </w:rPr>
    </w:lvl>
    <w:lvl w:ilvl="3">
      <w:start w:val="1"/>
      <w:numFmt w:val="lowerLetter"/>
      <w:suff w:val="nothing"/>
      <w:lvlText w:val="(%4)  "/>
      <w:lvlJc w:val="left"/>
      <w:pPr>
        <w:ind w:left="0" w:firstLine="1034"/>
      </w:pPr>
      <w:rPr>
        <w:rFonts w:hint="default"/>
      </w:rPr>
    </w:lvl>
    <w:lvl w:ilvl="4">
      <w:start w:val="1"/>
      <w:numFmt w:val="decimal"/>
      <w:suff w:val="nothing"/>
      <w:lvlText w:val="%5  "/>
      <w:lvlJc w:val="left"/>
      <w:pPr>
        <w:ind w:left="0" w:firstLine="1420"/>
      </w:pPr>
      <w:rPr>
        <w:rFonts w:hint="default"/>
        <w:u w:val="words"/>
      </w:rPr>
    </w:lvl>
    <w:lvl w:ilvl="5">
      <w:start w:val="1"/>
      <w:numFmt w:val="lowerLetter"/>
      <w:suff w:val="nothing"/>
      <w:lvlText w:val="%6  "/>
      <w:lvlJc w:val="left"/>
      <w:pPr>
        <w:ind w:left="0" w:firstLine="1683"/>
      </w:pPr>
      <w:rPr>
        <w:rFonts w:hint="default"/>
        <w:u w:val="words"/>
      </w:rPr>
    </w:lvl>
    <w:lvl w:ilvl="6">
      <w:start w:val="1"/>
      <w:numFmt w:val="decimal"/>
      <w:suff w:val="nothing"/>
      <w:lvlText w:val="[%7]  "/>
      <w:lvlJc w:val="left"/>
      <w:pPr>
        <w:ind w:left="0" w:firstLine="1909"/>
      </w:pPr>
      <w:rPr>
        <w:rFonts w:hint="default"/>
      </w:rPr>
    </w:lvl>
    <w:lvl w:ilvl="7">
      <w:start w:val="1"/>
      <w:numFmt w:val="none"/>
      <w:lvlText w:val="DO NOT US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DO NOT USE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340597A"/>
    <w:multiLevelType w:val="hybridMultilevel"/>
    <w:tmpl w:val="AB847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7AF9"/>
    <w:multiLevelType w:val="multilevel"/>
    <w:tmpl w:val="146CEE9C"/>
    <w:numStyleLink w:val="Attachments"/>
  </w:abstractNum>
  <w:abstractNum w:abstractNumId="19" w15:restartNumberingAfterBreak="0">
    <w:nsid w:val="3D052E86"/>
    <w:multiLevelType w:val="multilevel"/>
    <w:tmpl w:val="146CEE9C"/>
    <w:styleLink w:val="Attachments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0037BDB"/>
    <w:multiLevelType w:val="multilevel"/>
    <w:tmpl w:val="1EE0F8D8"/>
    <w:lvl w:ilvl="0">
      <w:start w:val="1"/>
      <w:numFmt w:val="lowerLetter"/>
      <w:lvlText w:val="References:  (%1)  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6E57966"/>
    <w:multiLevelType w:val="hybridMultilevel"/>
    <w:tmpl w:val="FADC8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F304C"/>
    <w:multiLevelType w:val="multilevel"/>
    <w:tmpl w:val="2174DC0A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56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B4D1D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4283F38"/>
    <w:multiLevelType w:val="multilevel"/>
    <w:tmpl w:val="1612F056"/>
    <w:numStyleLink w:val="OfficialOutlineFormat"/>
  </w:abstractNum>
  <w:abstractNum w:abstractNumId="25" w15:restartNumberingAfterBreak="0">
    <w:nsid w:val="561366A7"/>
    <w:multiLevelType w:val="multilevel"/>
    <w:tmpl w:val="146CEE9C"/>
    <w:numStyleLink w:val="Attachments"/>
  </w:abstractNum>
  <w:abstractNum w:abstractNumId="26" w15:restartNumberingAfterBreak="0">
    <w:nsid w:val="57A36133"/>
    <w:multiLevelType w:val="hybridMultilevel"/>
    <w:tmpl w:val="119603CC"/>
    <w:lvl w:ilvl="0" w:tplc="F4A02B9A">
      <w:start w:val="1"/>
      <w:numFmt w:val="decimal"/>
      <w:lvlText w:val="%1."/>
      <w:lvlJc w:val="left"/>
      <w:pPr>
        <w:ind w:left="720" w:hanging="360"/>
      </w:pPr>
    </w:lvl>
    <w:lvl w:ilvl="1" w:tplc="317A6B5E">
      <w:start w:val="1"/>
      <w:numFmt w:val="lowerLetter"/>
      <w:lvlText w:val="%2."/>
      <w:lvlJc w:val="left"/>
      <w:pPr>
        <w:ind w:left="1440" w:hanging="360"/>
      </w:pPr>
    </w:lvl>
    <w:lvl w:ilvl="2" w:tplc="737CCD10">
      <w:start w:val="1"/>
      <w:numFmt w:val="lowerRoman"/>
      <w:lvlText w:val="%3."/>
      <w:lvlJc w:val="right"/>
      <w:pPr>
        <w:ind w:left="2160" w:hanging="180"/>
      </w:pPr>
    </w:lvl>
    <w:lvl w:ilvl="3" w:tplc="73A4D3E4">
      <w:start w:val="1"/>
      <w:numFmt w:val="decimal"/>
      <w:lvlText w:val="%4."/>
      <w:lvlJc w:val="left"/>
      <w:pPr>
        <w:ind w:left="2880" w:hanging="360"/>
      </w:pPr>
    </w:lvl>
    <w:lvl w:ilvl="4" w:tplc="87181E0E">
      <w:start w:val="1"/>
      <w:numFmt w:val="lowerLetter"/>
      <w:lvlText w:val="%5."/>
      <w:lvlJc w:val="left"/>
      <w:pPr>
        <w:ind w:left="3600" w:hanging="360"/>
      </w:pPr>
    </w:lvl>
    <w:lvl w:ilvl="5" w:tplc="85E62B14">
      <w:start w:val="1"/>
      <w:numFmt w:val="lowerRoman"/>
      <w:lvlText w:val="%6."/>
      <w:lvlJc w:val="right"/>
      <w:pPr>
        <w:ind w:left="4320" w:hanging="180"/>
      </w:pPr>
    </w:lvl>
    <w:lvl w:ilvl="6" w:tplc="29343814">
      <w:start w:val="1"/>
      <w:numFmt w:val="decimal"/>
      <w:lvlText w:val="%7."/>
      <w:lvlJc w:val="left"/>
      <w:pPr>
        <w:ind w:left="5040" w:hanging="360"/>
      </w:pPr>
    </w:lvl>
    <w:lvl w:ilvl="7" w:tplc="C1C42764">
      <w:start w:val="1"/>
      <w:numFmt w:val="lowerLetter"/>
      <w:lvlText w:val="%8."/>
      <w:lvlJc w:val="left"/>
      <w:pPr>
        <w:ind w:left="5760" w:hanging="360"/>
      </w:pPr>
    </w:lvl>
    <w:lvl w:ilvl="8" w:tplc="A87AEAB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34693"/>
    <w:multiLevelType w:val="hybridMultilevel"/>
    <w:tmpl w:val="C22A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81A9D"/>
    <w:multiLevelType w:val="multilevel"/>
    <w:tmpl w:val="1EE0F8D8"/>
    <w:lvl w:ilvl="0">
      <w:start w:val="1"/>
      <w:numFmt w:val="lowerLetter"/>
      <w:lvlText w:val="References:  (%1)  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388045A"/>
    <w:multiLevelType w:val="hybridMultilevel"/>
    <w:tmpl w:val="27C04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C14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D2A11A1"/>
    <w:multiLevelType w:val="multilevel"/>
    <w:tmpl w:val="2174DC0A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56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41069917">
    <w:abstractNumId w:val="23"/>
  </w:num>
  <w:num w:numId="2" w16cid:durableId="277563445">
    <w:abstractNumId w:val="16"/>
  </w:num>
  <w:num w:numId="3" w16cid:durableId="933049625">
    <w:abstractNumId w:val="24"/>
  </w:num>
  <w:num w:numId="4" w16cid:durableId="85543370">
    <w:abstractNumId w:val="10"/>
  </w:num>
  <w:num w:numId="5" w16cid:durableId="2083286896">
    <w:abstractNumId w:val="27"/>
  </w:num>
  <w:num w:numId="6" w16cid:durableId="1052121130">
    <w:abstractNumId w:val="21"/>
  </w:num>
  <w:num w:numId="7" w16cid:durableId="243421722">
    <w:abstractNumId w:val="17"/>
  </w:num>
  <w:num w:numId="8" w16cid:durableId="1517381836">
    <w:abstractNumId w:val="20"/>
  </w:num>
  <w:num w:numId="9" w16cid:durableId="2118987897">
    <w:abstractNumId w:val="28"/>
  </w:num>
  <w:num w:numId="10" w16cid:durableId="630290218">
    <w:abstractNumId w:val="30"/>
  </w:num>
  <w:num w:numId="11" w16cid:durableId="432014631">
    <w:abstractNumId w:val="31"/>
  </w:num>
  <w:num w:numId="12" w16cid:durableId="1857843458">
    <w:abstractNumId w:val="22"/>
  </w:num>
  <w:num w:numId="13" w16cid:durableId="138958122">
    <w:abstractNumId w:val="9"/>
  </w:num>
  <w:num w:numId="14" w16cid:durableId="694112439">
    <w:abstractNumId w:val="7"/>
  </w:num>
  <w:num w:numId="15" w16cid:durableId="811362191">
    <w:abstractNumId w:val="6"/>
  </w:num>
  <w:num w:numId="16" w16cid:durableId="910122689">
    <w:abstractNumId w:val="5"/>
  </w:num>
  <w:num w:numId="17" w16cid:durableId="1163424501">
    <w:abstractNumId w:val="4"/>
  </w:num>
  <w:num w:numId="18" w16cid:durableId="837575651">
    <w:abstractNumId w:val="8"/>
  </w:num>
  <w:num w:numId="19" w16cid:durableId="2128157694">
    <w:abstractNumId w:val="3"/>
  </w:num>
  <w:num w:numId="20" w16cid:durableId="1800296489">
    <w:abstractNumId w:val="2"/>
  </w:num>
  <w:num w:numId="21" w16cid:durableId="1143501001">
    <w:abstractNumId w:val="1"/>
  </w:num>
  <w:num w:numId="22" w16cid:durableId="1135677094">
    <w:abstractNumId w:val="0"/>
  </w:num>
  <w:num w:numId="23" w16cid:durableId="883521068">
    <w:abstractNumId w:val="12"/>
  </w:num>
  <w:num w:numId="24" w16cid:durableId="15916232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5270972">
    <w:abstractNumId w:val="13"/>
  </w:num>
  <w:num w:numId="26" w16cid:durableId="1626496445">
    <w:abstractNumId w:val="14"/>
  </w:num>
  <w:num w:numId="27" w16cid:durableId="76446653">
    <w:abstractNumId w:val="19"/>
  </w:num>
  <w:num w:numId="28" w16cid:durableId="505828154">
    <w:abstractNumId w:val="18"/>
  </w:num>
  <w:num w:numId="29" w16cid:durableId="1249458258">
    <w:abstractNumId w:val="25"/>
  </w:num>
  <w:num w:numId="30" w16cid:durableId="74516529">
    <w:abstractNumId w:val="11"/>
  </w:num>
  <w:num w:numId="31" w16cid:durableId="13784365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0287664">
    <w:abstractNumId w:val="15"/>
  </w:num>
  <w:num w:numId="33" w16cid:durableId="956366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3778321">
    <w:abstractNumId w:val="29"/>
  </w:num>
  <w:num w:numId="35" w16cid:durableId="20120269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12"/>
    <w:rsid w:val="000207C2"/>
    <w:rsid w:val="000D2E48"/>
    <w:rsid w:val="000D3739"/>
    <w:rsid w:val="00133BB4"/>
    <w:rsid w:val="0019303F"/>
    <w:rsid w:val="001C2935"/>
    <w:rsid w:val="001C343F"/>
    <w:rsid w:val="001C34CB"/>
    <w:rsid w:val="00230783"/>
    <w:rsid w:val="002C40A0"/>
    <w:rsid w:val="003623B0"/>
    <w:rsid w:val="003D7421"/>
    <w:rsid w:val="00400DC2"/>
    <w:rsid w:val="004C30CD"/>
    <w:rsid w:val="00526597"/>
    <w:rsid w:val="005D1EDD"/>
    <w:rsid w:val="006003CA"/>
    <w:rsid w:val="0062728F"/>
    <w:rsid w:val="0066430A"/>
    <w:rsid w:val="006F0112"/>
    <w:rsid w:val="00705308"/>
    <w:rsid w:val="0071167A"/>
    <w:rsid w:val="00797EE9"/>
    <w:rsid w:val="007E063A"/>
    <w:rsid w:val="0084596C"/>
    <w:rsid w:val="00846FE4"/>
    <w:rsid w:val="0085788B"/>
    <w:rsid w:val="008C4727"/>
    <w:rsid w:val="008D3B7E"/>
    <w:rsid w:val="00983EEF"/>
    <w:rsid w:val="009B20C1"/>
    <w:rsid w:val="00A320E6"/>
    <w:rsid w:val="00A543B1"/>
    <w:rsid w:val="00A715B8"/>
    <w:rsid w:val="00A80C2A"/>
    <w:rsid w:val="00A879C8"/>
    <w:rsid w:val="00AC73CF"/>
    <w:rsid w:val="00BB64B3"/>
    <w:rsid w:val="00BF7F25"/>
    <w:rsid w:val="00CA0F4E"/>
    <w:rsid w:val="00CD2B16"/>
    <w:rsid w:val="00D10862"/>
    <w:rsid w:val="00D27F12"/>
    <w:rsid w:val="00D53F61"/>
    <w:rsid w:val="00D7067A"/>
    <w:rsid w:val="00DB27BA"/>
    <w:rsid w:val="00DF5CA1"/>
    <w:rsid w:val="00EF02C7"/>
    <w:rsid w:val="00F255DA"/>
    <w:rsid w:val="00F53713"/>
    <w:rsid w:val="00F53BD5"/>
    <w:rsid w:val="00F72F59"/>
    <w:rsid w:val="00FD1F5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A552A"/>
  <w15:chartTrackingRefBased/>
  <w15:docId w15:val="{479B64B9-7D6D-4F4F-9B0E-DC9F2E11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C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8B"/>
  </w:style>
  <w:style w:type="paragraph" w:styleId="Footer">
    <w:name w:val="footer"/>
    <w:basedOn w:val="Normal"/>
    <w:link w:val="FooterChar"/>
    <w:uiPriority w:val="99"/>
    <w:unhideWhenUsed/>
    <w:rsid w:val="00857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8B"/>
  </w:style>
  <w:style w:type="table" w:styleId="TableGrid">
    <w:name w:val="Table Grid"/>
    <w:basedOn w:val="TableNormal"/>
    <w:rsid w:val="00857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Line2">
    <w:name w:val="Letterhead Line 2+"/>
    <w:basedOn w:val="LetterheadLine1"/>
    <w:link w:val="LetterheadLine2Char"/>
    <w:qFormat/>
    <w:rsid w:val="0085788B"/>
    <w:pPr>
      <w:spacing w:after="0"/>
    </w:pPr>
    <w:rPr>
      <w:caps/>
      <w:sz w:val="21"/>
      <w:szCs w:val="21"/>
    </w:rPr>
  </w:style>
  <w:style w:type="character" w:customStyle="1" w:styleId="LetterheadLine2Char">
    <w:name w:val="Letterhead Line 2+ Char"/>
    <w:basedOn w:val="DefaultParagraphFont"/>
    <w:link w:val="LetterheadLine2"/>
    <w:rsid w:val="0085788B"/>
    <w:rPr>
      <w:rFonts w:ascii="Copperplate Gothic Bold" w:eastAsia="Times New Roman" w:hAnsi="Copperplate Gothic Bold" w:cs="Times New Roman"/>
      <w:caps/>
      <w:color w:val="000099"/>
      <w:sz w:val="21"/>
      <w:szCs w:val="21"/>
      <w:lang w:eastAsia="en-US"/>
    </w:rPr>
  </w:style>
  <w:style w:type="paragraph" w:customStyle="1" w:styleId="LetterheadLine1">
    <w:name w:val="Letterhead Line 1"/>
    <w:basedOn w:val="Normal"/>
    <w:qFormat/>
    <w:rsid w:val="0085788B"/>
    <w:pPr>
      <w:spacing w:after="20"/>
      <w:jc w:val="center"/>
    </w:pPr>
    <w:rPr>
      <w:rFonts w:ascii="Copperplate Gothic Bold" w:eastAsia="Times New Roman" w:hAnsi="Copperplate Gothic Bold" w:cs="Times New Roman"/>
      <w:color w:val="000099"/>
      <w:szCs w:val="20"/>
      <w:lang w:eastAsia="en-US"/>
    </w:rPr>
  </w:style>
  <w:style w:type="paragraph" w:customStyle="1" w:styleId="HiddenText">
    <w:name w:val="Hidden Text"/>
    <w:basedOn w:val="Normal"/>
    <w:rsid w:val="0085788B"/>
    <w:rPr>
      <w:rFonts w:eastAsia="Times New Roman" w:cs="Times New Roman"/>
      <w:sz w:val="2"/>
      <w:szCs w:val="20"/>
      <w:lang w:eastAsia="en-US"/>
    </w:rPr>
  </w:style>
  <w:style w:type="paragraph" w:customStyle="1" w:styleId="MemoFor">
    <w:name w:val="Memo For"/>
    <w:basedOn w:val="Normal"/>
    <w:link w:val="MemoForChar"/>
    <w:qFormat/>
    <w:rsid w:val="002C40A0"/>
    <w:pPr>
      <w:tabs>
        <w:tab w:val="left" w:pos="2448"/>
        <w:tab w:val="left" w:pos="4320"/>
        <w:tab w:val="left" w:pos="6192"/>
      </w:tabs>
    </w:pPr>
    <w:rPr>
      <w:rFonts w:eastAsia="Times New Roman" w:cs="Times New Roman"/>
      <w:szCs w:val="20"/>
      <w:lang w:eastAsia="en-US"/>
    </w:rPr>
  </w:style>
  <w:style w:type="character" w:customStyle="1" w:styleId="MemoForChar">
    <w:name w:val="Memo For Char"/>
    <w:basedOn w:val="DefaultParagraphFont"/>
    <w:link w:val="MemoFor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rom">
    <w:name w:val="From"/>
    <w:basedOn w:val="Normal"/>
    <w:link w:val="FromChar"/>
    <w:qFormat/>
    <w:rsid w:val="002C40A0"/>
    <w:pPr>
      <w:tabs>
        <w:tab w:val="left" w:pos="864"/>
      </w:tabs>
    </w:pPr>
    <w:rPr>
      <w:rFonts w:eastAsia="Times New Roman" w:cs="Times New Roman"/>
      <w:szCs w:val="20"/>
      <w:lang w:eastAsia="en-US"/>
    </w:rPr>
  </w:style>
  <w:style w:type="character" w:customStyle="1" w:styleId="FromChar">
    <w:name w:val="From Char"/>
    <w:basedOn w:val="DefaultParagraphFont"/>
    <w:link w:val="From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annerMarking">
    <w:name w:val="Banner Marking"/>
    <w:basedOn w:val="Normal"/>
    <w:link w:val="BannerMarkingChar"/>
    <w:rsid w:val="002C40A0"/>
    <w:pPr>
      <w:jc w:val="center"/>
    </w:pPr>
    <w:rPr>
      <w:b/>
      <w:bCs/>
    </w:rPr>
  </w:style>
  <w:style w:type="paragraph" w:customStyle="1" w:styleId="Body">
    <w:name w:val="Body"/>
    <w:basedOn w:val="ListParagraph"/>
    <w:link w:val="BodyChar"/>
    <w:qFormat/>
    <w:rsid w:val="001C343F"/>
    <w:pPr>
      <w:numPr>
        <w:numId w:val="3"/>
      </w:numPr>
      <w:spacing w:before="240" w:after="240"/>
      <w:contextualSpacing w:val="0"/>
    </w:pPr>
    <w:rPr>
      <w:rFonts w:eastAsia="Calibri" w:cs="Times New Roman"/>
      <w:lang w:eastAsia="en-US"/>
    </w:rPr>
  </w:style>
  <w:style w:type="character" w:customStyle="1" w:styleId="BannerMarkingChar">
    <w:name w:val="Banner Marking Char"/>
    <w:basedOn w:val="DefaultParagraphFont"/>
    <w:link w:val="BannerMarking"/>
    <w:rsid w:val="002C40A0"/>
    <w:rPr>
      <w:rFonts w:ascii="Times New Roman" w:hAnsi="Times New Roman"/>
      <w:b/>
      <w:bCs/>
      <w:sz w:val="24"/>
    </w:rPr>
  </w:style>
  <w:style w:type="paragraph" w:customStyle="1" w:styleId="Subject">
    <w:name w:val="Subject"/>
    <w:basedOn w:val="Normal"/>
    <w:next w:val="Normal"/>
    <w:link w:val="SubjectChar"/>
    <w:qFormat/>
    <w:rsid w:val="002C40A0"/>
    <w:pPr>
      <w:tabs>
        <w:tab w:val="left" w:pos="1195"/>
      </w:tabs>
      <w:ind w:left="1195" w:hanging="1195"/>
    </w:pPr>
    <w:rPr>
      <w:rFonts w:eastAsia="Times New Roman" w:cs="Times New Roman"/>
      <w:szCs w:val="20"/>
      <w:lang w:eastAsia="en-US"/>
    </w:rPr>
  </w:style>
  <w:style w:type="character" w:customStyle="1" w:styleId="BodyChar">
    <w:name w:val="Body Char"/>
    <w:basedOn w:val="DefaultParagraphFont"/>
    <w:link w:val="Body"/>
    <w:rsid w:val="001C343F"/>
    <w:rPr>
      <w:rFonts w:ascii="Times New Roman" w:eastAsia="Calibri" w:hAnsi="Times New Roman" w:cs="Times New Roman"/>
      <w:sz w:val="24"/>
      <w:lang w:eastAsia="en-US"/>
    </w:rPr>
  </w:style>
  <w:style w:type="character" w:customStyle="1" w:styleId="SubjectChar">
    <w:name w:val="Subject Char"/>
    <w:basedOn w:val="DefaultParagraphFont"/>
    <w:link w:val="Subject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numbering" w:customStyle="1" w:styleId="OfficialOutlineFormat">
    <w:name w:val="Official Outline Format"/>
    <w:uiPriority w:val="99"/>
    <w:rsid w:val="00A320E6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CD2B16"/>
    <w:pPr>
      <w:ind w:left="720"/>
      <w:contextualSpacing/>
    </w:pPr>
  </w:style>
  <w:style w:type="paragraph" w:customStyle="1" w:styleId="References">
    <w:name w:val="References"/>
    <w:basedOn w:val="Normal"/>
    <w:next w:val="ReferencesB"/>
    <w:qFormat/>
    <w:rsid w:val="000D3739"/>
    <w:pPr>
      <w:numPr>
        <w:numId w:val="23"/>
      </w:numPr>
    </w:pPr>
    <w:rPr>
      <w:lang w:eastAsia="en-US"/>
    </w:rPr>
  </w:style>
  <w:style w:type="paragraph" w:customStyle="1" w:styleId="ReferencesB">
    <w:name w:val="References B"/>
    <w:basedOn w:val="Normal"/>
    <w:rsid w:val="000D3739"/>
    <w:pPr>
      <w:numPr>
        <w:ilvl w:val="1"/>
        <w:numId w:val="23"/>
      </w:numPr>
    </w:pPr>
    <w:rPr>
      <w:lang w:eastAsia="en-US"/>
    </w:rPr>
  </w:style>
  <w:style w:type="numbering" w:customStyle="1" w:styleId="ReferencesList">
    <w:name w:val="References List"/>
    <w:uiPriority w:val="99"/>
    <w:rsid w:val="00A320E6"/>
    <w:pPr>
      <w:numPr>
        <w:numId w:val="23"/>
      </w:numPr>
    </w:pPr>
  </w:style>
  <w:style w:type="paragraph" w:customStyle="1" w:styleId="ReferencesFollow-On">
    <w:name w:val="References Follow-On"/>
    <w:basedOn w:val="References"/>
    <w:link w:val="ReferencesFollow-OnChar"/>
    <w:rsid w:val="00A320E6"/>
    <w:pPr>
      <w:numPr>
        <w:numId w:val="0"/>
      </w:numPr>
      <w:tabs>
        <w:tab w:val="num" w:pos="1656"/>
      </w:tabs>
      <w:ind w:left="1251"/>
    </w:pPr>
    <w:rPr>
      <w:rFonts w:eastAsia="Calibri" w:cs="Times New Roman"/>
    </w:rPr>
  </w:style>
  <w:style w:type="character" w:customStyle="1" w:styleId="ReferencesFollow-OnChar">
    <w:name w:val="References Follow-On Char"/>
    <w:basedOn w:val="DefaultParagraphFont"/>
    <w:link w:val="ReferencesFollow-On"/>
    <w:rsid w:val="00A320E6"/>
    <w:rPr>
      <w:rFonts w:ascii="Times New Roman" w:eastAsia="Calibri" w:hAnsi="Times New Roman" w:cs="Times New Roman"/>
      <w:sz w:val="24"/>
      <w:lang w:eastAsia="en-US"/>
    </w:rPr>
  </w:style>
  <w:style w:type="paragraph" w:styleId="Signature">
    <w:name w:val="Signature"/>
    <w:basedOn w:val="Normal"/>
    <w:link w:val="SignatureChar"/>
    <w:uiPriority w:val="99"/>
    <w:unhideWhenUsed/>
    <w:qFormat/>
    <w:rsid w:val="000D2E48"/>
    <w:pPr>
      <w:spacing w:before="1120"/>
      <w:ind w:left="5040"/>
      <w:contextualSpacing/>
    </w:pPr>
    <w:rPr>
      <w:rFonts w:eastAsia="Times New Roman" w:cs="Times New Roman"/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0D2E48"/>
    <w:rPr>
      <w:rFonts w:ascii="Times New Roman" w:eastAsia="Times New Roman" w:hAnsi="Times New Roman" w:cs="Times New Roman"/>
      <w:sz w:val="24"/>
      <w:szCs w:val="20"/>
      <w:lang w:eastAsia="en-US"/>
    </w:rPr>
  </w:style>
  <w:style w:type="numbering" w:customStyle="1" w:styleId="Attachments">
    <w:name w:val="Attachments"/>
    <w:uiPriority w:val="99"/>
    <w:rsid w:val="00F255DA"/>
    <w:pPr>
      <w:numPr>
        <w:numId w:val="27"/>
      </w:numPr>
    </w:pPr>
  </w:style>
  <w:style w:type="paragraph" w:customStyle="1" w:styleId="SignatureBlock">
    <w:name w:val="Signature Block"/>
    <w:basedOn w:val="Normal"/>
    <w:link w:val="SignatureBlockChar"/>
    <w:qFormat/>
    <w:rsid w:val="006003CA"/>
    <w:pPr>
      <w:spacing w:before="1120"/>
      <w:ind w:left="5040"/>
      <w:contextualSpacing/>
    </w:pPr>
    <w:rPr>
      <w:rFonts w:eastAsia="Times New Roman" w:cs="Times New Roman"/>
      <w:szCs w:val="20"/>
      <w:lang w:eastAsia="en-US"/>
    </w:rPr>
  </w:style>
  <w:style w:type="character" w:customStyle="1" w:styleId="SignatureBlockChar">
    <w:name w:val="Signature Block Char"/>
    <w:basedOn w:val="DefaultParagraphFont"/>
    <w:link w:val="SignatureBlock"/>
    <w:rsid w:val="006003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lassificationAuthorityBox">
    <w:name w:val="Classification Authority Box"/>
    <w:basedOn w:val="Normal"/>
    <w:link w:val="ClassificationAuthorityBoxChar"/>
    <w:rsid w:val="009B20C1"/>
    <w:pPr>
      <w:tabs>
        <w:tab w:val="left" w:pos="1890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ClassificationAuthorityBoxChar">
    <w:name w:val="Classification Authority Box Char"/>
    <w:basedOn w:val="DefaultParagraphFont"/>
    <w:link w:val="ClassificationAuthorityBox"/>
    <w:rsid w:val="009B20C1"/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FTemplates\Official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CD186-6F7A-4978-88E2-D5DC8ED5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C:\ProgramData\AFTemplates\Official Memorandum.dotx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JENNIFER M Lt Col USAF ANG 123 OG/123 OG/DOP</dc:creator>
  <cp:keywords/>
  <dc:description/>
  <cp:lastModifiedBy>Jennifer Nash Franks</cp:lastModifiedBy>
  <cp:revision>2</cp:revision>
  <dcterms:created xsi:type="dcterms:W3CDTF">2024-10-31T17:52:00Z</dcterms:created>
  <dcterms:modified xsi:type="dcterms:W3CDTF">2024-10-31T17:52:00Z</dcterms:modified>
</cp:coreProperties>
</file>